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FF3" w:rsidRPr="007043F6" w:rsidRDefault="00EB5FF3" w:rsidP="00EB5FF3">
      <w:bookmarkStart w:id="0" w:name="_GoBack"/>
      <w:bookmarkEnd w:id="0"/>
      <w:r w:rsidRPr="007043F6">
        <w:rPr>
          <w:rFonts w:hint="eastAsia"/>
        </w:rPr>
        <w:t>様式第</w:t>
      </w:r>
      <w:r w:rsidR="00923B92" w:rsidRPr="007043F6">
        <w:rPr>
          <w:rFonts w:hint="eastAsia"/>
        </w:rPr>
        <w:t>１</w:t>
      </w:r>
      <w:r w:rsidRPr="007043F6">
        <w:rPr>
          <w:rFonts w:hint="eastAsia"/>
        </w:rPr>
        <w:t>号（第</w:t>
      </w:r>
      <w:r w:rsidR="00B131FF">
        <w:rPr>
          <w:rFonts w:hint="eastAsia"/>
        </w:rPr>
        <w:t>５</w:t>
      </w:r>
      <w:r w:rsidRPr="007043F6">
        <w:rPr>
          <w:rFonts w:hint="eastAsia"/>
        </w:rPr>
        <w:t>条関係）</w:t>
      </w:r>
    </w:p>
    <w:p w:rsidR="00BA6583" w:rsidRPr="007043F6" w:rsidRDefault="00BA6583" w:rsidP="00BA6583">
      <w:pPr>
        <w:jc w:val="left"/>
      </w:pPr>
    </w:p>
    <w:p w:rsidR="00EB5FF3" w:rsidRPr="007043F6" w:rsidRDefault="00BA6583" w:rsidP="00E23B69">
      <w:pPr>
        <w:wordWrap w:val="0"/>
        <w:jc w:val="left"/>
      </w:pPr>
      <w:r>
        <w:rPr>
          <w:rFonts w:hint="eastAsia"/>
        </w:rPr>
        <w:t xml:space="preserve">　</w:t>
      </w:r>
      <w:r w:rsidR="00E23B69">
        <w:rPr>
          <w:rFonts w:hint="eastAsia"/>
        </w:rPr>
        <w:t xml:space="preserve">　　　　　　　　　　　　　　　　　　　　　　　　　　　　　</w:t>
      </w:r>
      <w:r w:rsidR="00EB5FF3" w:rsidRPr="004240CE">
        <w:rPr>
          <w:rFonts w:hint="eastAsia"/>
        </w:rPr>
        <w:t>年　月　日</w:t>
      </w:r>
    </w:p>
    <w:p w:rsidR="00E41228" w:rsidRPr="00E23B69" w:rsidRDefault="00E41228" w:rsidP="00EB5FF3">
      <w:pPr>
        <w:kinsoku w:val="0"/>
      </w:pPr>
    </w:p>
    <w:p w:rsidR="00EB5FF3" w:rsidRPr="007043F6" w:rsidRDefault="00405223" w:rsidP="00EB5FF3">
      <w:pPr>
        <w:kinsoku w:val="0"/>
        <w:jc w:val="center"/>
      </w:pPr>
      <w:r>
        <w:rPr>
          <w:rFonts w:hint="eastAsia"/>
          <w:kern w:val="0"/>
        </w:rPr>
        <w:t>空き家の除却に係る土地の固定資産税減免</w:t>
      </w:r>
      <w:r w:rsidR="00EB5FF3" w:rsidRPr="00405223">
        <w:rPr>
          <w:rFonts w:hint="eastAsia"/>
          <w:kern w:val="0"/>
        </w:rPr>
        <w:t>申請書</w:t>
      </w:r>
    </w:p>
    <w:p w:rsidR="00EB5FF3" w:rsidRPr="00E23B69" w:rsidRDefault="00EB5FF3" w:rsidP="00EB5FF3">
      <w:pPr>
        <w:kinsoku w:val="0"/>
      </w:pPr>
    </w:p>
    <w:p w:rsidR="00EB5FF3" w:rsidRPr="007043F6" w:rsidRDefault="00EB5FF3" w:rsidP="00EB5FF3">
      <w:pPr>
        <w:kinsoku w:val="0"/>
      </w:pPr>
      <w:r w:rsidRPr="004240CE">
        <w:rPr>
          <w:rFonts w:hint="eastAsia"/>
        </w:rPr>
        <w:t xml:space="preserve">　滑川市長　</w:t>
      </w:r>
      <w:r w:rsidR="00E221E4">
        <w:rPr>
          <w:rFonts w:hint="eastAsia"/>
        </w:rPr>
        <w:t>宛て</w:t>
      </w:r>
    </w:p>
    <w:p w:rsidR="00EB5FF3" w:rsidRPr="007043F6" w:rsidRDefault="00EB5FF3" w:rsidP="00EB5FF3">
      <w:pPr>
        <w:kinsoku w:val="0"/>
      </w:pPr>
      <w:r w:rsidRPr="004240CE">
        <w:rPr>
          <w:rFonts w:hint="eastAsia"/>
        </w:rPr>
        <w:t xml:space="preserve">　　　　　　　　　　　　　　　　（</w:t>
      </w:r>
      <w:r w:rsidR="00405223">
        <w:rPr>
          <w:rFonts w:hint="eastAsia"/>
        </w:rPr>
        <w:t>申請者</w:t>
      </w:r>
      <w:r w:rsidRPr="004240CE">
        <w:rPr>
          <w:rFonts w:hint="eastAsia"/>
        </w:rPr>
        <w:t>）</w:t>
      </w:r>
    </w:p>
    <w:p w:rsidR="00EB5FF3" w:rsidRPr="007043F6" w:rsidRDefault="00EB5FF3" w:rsidP="00EB5FF3">
      <w:pPr>
        <w:kinsoku w:val="0"/>
        <w:spacing w:line="360" w:lineRule="auto"/>
      </w:pPr>
      <w:r w:rsidRPr="004240CE">
        <w:rPr>
          <w:rFonts w:hint="eastAsia"/>
        </w:rPr>
        <w:t xml:space="preserve">　　　　　　　　　　　　　　　　　</w:t>
      </w:r>
      <w:r w:rsidR="00405223">
        <w:rPr>
          <w:rFonts w:hint="eastAsia"/>
        </w:rPr>
        <w:t xml:space="preserve">　</w:t>
      </w:r>
      <w:r w:rsidRPr="00405223">
        <w:rPr>
          <w:rFonts w:hint="eastAsia"/>
        </w:rPr>
        <w:t>住</w:t>
      </w:r>
      <w:r w:rsidR="00405223">
        <w:rPr>
          <w:rFonts w:hint="eastAsia"/>
        </w:rPr>
        <w:t xml:space="preserve">　　</w:t>
      </w:r>
      <w:r w:rsidRPr="00405223">
        <w:rPr>
          <w:rFonts w:hint="eastAsia"/>
        </w:rPr>
        <w:t>所</w:t>
      </w:r>
    </w:p>
    <w:p w:rsidR="00EB5FF3" w:rsidRPr="007043F6" w:rsidRDefault="00E23B69" w:rsidP="00EB5FF3">
      <w:pPr>
        <w:kinsoku w:val="0"/>
        <w:spacing w:line="360" w:lineRule="auto"/>
      </w:pPr>
      <w:r w:rsidRPr="004240CE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　</w:t>
      </w:r>
      <w:r w:rsidR="00EB5FF3" w:rsidRPr="00405223">
        <w:rPr>
          <w:rFonts w:hint="eastAsia"/>
        </w:rPr>
        <w:t>氏</w:t>
      </w:r>
      <w:r w:rsidR="00405223">
        <w:rPr>
          <w:rFonts w:hint="eastAsia"/>
        </w:rPr>
        <w:t xml:space="preserve">　　</w:t>
      </w:r>
      <w:r w:rsidR="00EB5FF3" w:rsidRPr="00405223">
        <w:rPr>
          <w:rFonts w:hint="eastAsia"/>
        </w:rPr>
        <w:t>名</w:t>
      </w:r>
    </w:p>
    <w:p w:rsidR="00EB5FF3" w:rsidRPr="007043F6" w:rsidRDefault="00EB5FF3" w:rsidP="00EB5FF3">
      <w:pPr>
        <w:kinsoku w:val="0"/>
      </w:pPr>
      <w:r w:rsidRPr="004240CE">
        <w:rPr>
          <w:rFonts w:hint="eastAsia"/>
        </w:rPr>
        <w:t xml:space="preserve">　　　　　　　　　　　　　　　　　</w:t>
      </w:r>
      <w:r w:rsidR="00405223">
        <w:rPr>
          <w:rFonts w:hint="eastAsia"/>
        </w:rPr>
        <w:t xml:space="preserve">　電話番号</w:t>
      </w:r>
    </w:p>
    <w:p w:rsidR="00405223" w:rsidRPr="007043F6" w:rsidRDefault="00405223" w:rsidP="00EB5FF3">
      <w:pPr>
        <w:kinsoku w:val="0"/>
      </w:pPr>
    </w:p>
    <w:p w:rsidR="00EB5FF3" w:rsidRPr="007043F6" w:rsidRDefault="00EB5FF3" w:rsidP="00EB5FF3">
      <w:pPr>
        <w:kinsoku w:val="0"/>
      </w:pPr>
      <w:r w:rsidRPr="004240CE">
        <w:rPr>
          <w:rFonts w:hint="eastAsia"/>
        </w:rPr>
        <w:t xml:space="preserve">　滑川市</w:t>
      </w:r>
      <w:r w:rsidR="00405223">
        <w:rPr>
          <w:rFonts w:hint="eastAsia"/>
        </w:rPr>
        <w:t>空き家の除却に係る土地の固定資産税減免に関する要綱</w:t>
      </w:r>
      <w:r w:rsidR="00E41228">
        <w:rPr>
          <w:rFonts w:hint="eastAsia"/>
        </w:rPr>
        <w:t>第</w:t>
      </w:r>
      <w:r w:rsidR="00B131FF">
        <w:rPr>
          <w:rFonts w:hint="eastAsia"/>
        </w:rPr>
        <w:t>５</w:t>
      </w:r>
      <w:r w:rsidR="00E41228">
        <w:rPr>
          <w:rFonts w:hint="eastAsia"/>
        </w:rPr>
        <w:t>条第１項</w:t>
      </w:r>
      <w:r w:rsidRPr="004240CE">
        <w:rPr>
          <w:rFonts w:hint="eastAsia"/>
        </w:rPr>
        <w:t>に基づき、</w:t>
      </w:r>
      <w:r w:rsidR="00F00C2E">
        <w:rPr>
          <w:rFonts w:hint="eastAsia"/>
        </w:rPr>
        <w:t xml:space="preserve">　　年度からの</w:t>
      </w:r>
      <w:r w:rsidR="00827076">
        <w:rPr>
          <w:rFonts w:hint="eastAsia"/>
        </w:rPr>
        <w:t>３</w:t>
      </w:r>
      <w:r w:rsidR="00F00C2E">
        <w:rPr>
          <w:rFonts w:hint="eastAsia"/>
        </w:rPr>
        <w:t>年間の固定資産税について</w:t>
      </w:r>
      <w:r w:rsidR="00002F10">
        <w:rPr>
          <w:rFonts w:hint="eastAsia"/>
        </w:rPr>
        <w:t>、</w:t>
      </w:r>
      <w:r w:rsidR="00F00C2E">
        <w:rPr>
          <w:rFonts w:hint="eastAsia"/>
        </w:rPr>
        <w:t>減免を受けたいので、</w:t>
      </w:r>
      <w:r w:rsidR="00923B92">
        <w:rPr>
          <w:rFonts w:hint="eastAsia"/>
        </w:rPr>
        <w:t>関係書類を添えて</w:t>
      </w:r>
      <w:r w:rsidRPr="004240CE">
        <w:rPr>
          <w:rFonts w:hint="eastAsia"/>
        </w:rPr>
        <w:t>申請します。</w:t>
      </w:r>
    </w:p>
    <w:p w:rsidR="00E41228" w:rsidRPr="007043F6" w:rsidRDefault="00E41228" w:rsidP="00EB5FF3">
      <w:pPr>
        <w:kinsoku w:val="0"/>
      </w:pPr>
    </w:p>
    <w:p w:rsidR="00E41228" w:rsidRPr="007043F6" w:rsidRDefault="00E41228" w:rsidP="00EA2318">
      <w:pPr>
        <w:kinsoku w:val="0"/>
      </w:pPr>
      <w:r>
        <w:rPr>
          <w:rFonts w:hint="eastAsia"/>
        </w:rPr>
        <w:t xml:space="preserve">１　</w:t>
      </w:r>
      <w:r w:rsidR="00923B92">
        <w:rPr>
          <w:rFonts w:hint="eastAsia"/>
        </w:rPr>
        <w:t>減免を受けようとする土地の明細</w:t>
      </w:r>
    </w:p>
    <w:tbl>
      <w:tblPr>
        <w:tblW w:w="822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268"/>
        <w:gridCol w:w="2410"/>
      </w:tblGrid>
      <w:tr w:rsidR="00923B92" w:rsidTr="003B3092">
        <w:tc>
          <w:tcPr>
            <w:tcW w:w="3544" w:type="dxa"/>
          </w:tcPr>
          <w:p w:rsidR="00923B92" w:rsidRDefault="00923B92" w:rsidP="003B3092">
            <w:pPr>
              <w:kinsoku w:val="0"/>
              <w:jc w:val="center"/>
            </w:pPr>
            <w:r>
              <w:rPr>
                <w:rFonts w:hint="eastAsia"/>
              </w:rPr>
              <w:t>所在（地番）</w:t>
            </w:r>
          </w:p>
        </w:tc>
        <w:tc>
          <w:tcPr>
            <w:tcW w:w="2268" w:type="dxa"/>
          </w:tcPr>
          <w:p w:rsidR="00923B92" w:rsidRDefault="00923B92" w:rsidP="003B3092">
            <w:pPr>
              <w:kinsoku w:val="0"/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2410" w:type="dxa"/>
          </w:tcPr>
          <w:p w:rsidR="00923B92" w:rsidRDefault="00923B92" w:rsidP="003B3092">
            <w:pPr>
              <w:kinsoku w:val="0"/>
              <w:jc w:val="center"/>
            </w:pPr>
            <w:r>
              <w:rPr>
                <w:rFonts w:hint="eastAsia"/>
              </w:rPr>
              <w:t>地積（㎡）</w:t>
            </w:r>
          </w:p>
        </w:tc>
      </w:tr>
      <w:tr w:rsidR="00923B92" w:rsidTr="003B3092">
        <w:tc>
          <w:tcPr>
            <w:tcW w:w="3544" w:type="dxa"/>
          </w:tcPr>
          <w:p w:rsidR="00923B92" w:rsidRPr="007043F6" w:rsidRDefault="00923B92" w:rsidP="003B3092">
            <w:pPr>
              <w:kinsoku w:val="0"/>
              <w:jc w:val="center"/>
            </w:pPr>
          </w:p>
        </w:tc>
        <w:tc>
          <w:tcPr>
            <w:tcW w:w="2268" w:type="dxa"/>
          </w:tcPr>
          <w:p w:rsidR="00923B92" w:rsidRPr="007043F6" w:rsidRDefault="00923B92" w:rsidP="003B3092">
            <w:pPr>
              <w:kinsoku w:val="0"/>
              <w:jc w:val="center"/>
            </w:pPr>
          </w:p>
        </w:tc>
        <w:tc>
          <w:tcPr>
            <w:tcW w:w="2410" w:type="dxa"/>
          </w:tcPr>
          <w:p w:rsidR="00923B92" w:rsidRPr="007043F6" w:rsidRDefault="00923B92" w:rsidP="003B3092">
            <w:pPr>
              <w:kinsoku w:val="0"/>
              <w:jc w:val="center"/>
            </w:pPr>
          </w:p>
        </w:tc>
      </w:tr>
      <w:tr w:rsidR="00923B92" w:rsidTr="003B3092">
        <w:tc>
          <w:tcPr>
            <w:tcW w:w="3544" w:type="dxa"/>
          </w:tcPr>
          <w:p w:rsidR="00923B92" w:rsidRPr="007043F6" w:rsidRDefault="00923B92" w:rsidP="003B3092">
            <w:pPr>
              <w:kinsoku w:val="0"/>
              <w:jc w:val="center"/>
            </w:pPr>
          </w:p>
        </w:tc>
        <w:tc>
          <w:tcPr>
            <w:tcW w:w="2268" w:type="dxa"/>
          </w:tcPr>
          <w:p w:rsidR="00923B92" w:rsidRPr="007043F6" w:rsidRDefault="00923B92" w:rsidP="003B3092">
            <w:pPr>
              <w:kinsoku w:val="0"/>
              <w:jc w:val="center"/>
            </w:pPr>
          </w:p>
        </w:tc>
        <w:tc>
          <w:tcPr>
            <w:tcW w:w="2410" w:type="dxa"/>
          </w:tcPr>
          <w:p w:rsidR="00923B92" w:rsidRPr="007043F6" w:rsidRDefault="00923B92" w:rsidP="003B3092">
            <w:pPr>
              <w:kinsoku w:val="0"/>
              <w:jc w:val="center"/>
            </w:pPr>
          </w:p>
        </w:tc>
      </w:tr>
      <w:tr w:rsidR="00923B92" w:rsidTr="003B3092">
        <w:tc>
          <w:tcPr>
            <w:tcW w:w="3544" w:type="dxa"/>
          </w:tcPr>
          <w:p w:rsidR="00923B92" w:rsidRPr="007043F6" w:rsidRDefault="00923B92" w:rsidP="003B3092">
            <w:pPr>
              <w:kinsoku w:val="0"/>
              <w:jc w:val="center"/>
            </w:pPr>
          </w:p>
        </w:tc>
        <w:tc>
          <w:tcPr>
            <w:tcW w:w="2268" w:type="dxa"/>
          </w:tcPr>
          <w:p w:rsidR="00923B92" w:rsidRPr="007043F6" w:rsidRDefault="00923B92" w:rsidP="003B3092">
            <w:pPr>
              <w:kinsoku w:val="0"/>
              <w:jc w:val="center"/>
            </w:pPr>
          </w:p>
        </w:tc>
        <w:tc>
          <w:tcPr>
            <w:tcW w:w="2410" w:type="dxa"/>
          </w:tcPr>
          <w:p w:rsidR="00923B92" w:rsidRPr="007043F6" w:rsidRDefault="00923B92" w:rsidP="003B3092">
            <w:pPr>
              <w:kinsoku w:val="0"/>
              <w:jc w:val="center"/>
            </w:pPr>
          </w:p>
        </w:tc>
      </w:tr>
      <w:tr w:rsidR="00923B92" w:rsidTr="003B3092">
        <w:tc>
          <w:tcPr>
            <w:tcW w:w="3544" w:type="dxa"/>
          </w:tcPr>
          <w:p w:rsidR="00923B92" w:rsidRPr="007043F6" w:rsidRDefault="00923B92" w:rsidP="003B3092">
            <w:pPr>
              <w:kinsoku w:val="0"/>
              <w:jc w:val="center"/>
            </w:pPr>
          </w:p>
        </w:tc>
        <w:tc>
          <w:tcPr>
            <w:tcW w:w="2268" w:type="dxa"/>
          </w:tcPr>
          <w:p w:rsidR="00923B92" w:rsidRPr="007043F6" w:rsidRDefault="00923B92" w:rsidP="003B3092">
            <w:pPr>
              <w:kinsoku w:val="0"/>
              <w:jc w:val="center"/>
            </w:pPr>
          </w:p>
        </w:tc>
        <w:tc>
          <w:tcPr>
            <w:tcW w:w="2410" w:type="dxa"/>
          </w:tcPr>
          <w:p w:rsidR="00923B92" w:rsidRPr="007043F6" w:rsidRDefault="00923B92" w:rsidP="003B3092">
            <w:pPr>
              <w:kinsoku w:val="0"/>
              <w:jc w:val="center"/>
            </w:pPr>
          </w:p>
        </w:tc>
      </w:tr>
      <w:tr w:rsidR="00923B92" w:rsidTr="003B3092">
        <w:tc>
          <w:tcPr>
            <w:tcW w:w="3544" w:type="dxa"/>
          </w:tcPr>
          <w:p w:rsidR="00923B92" w:rsidRPr="007043F6" w:rsidRDefault="00923B92" w:rsidP="003B3092">
            <w:pPr>
              <w:kinsoku w:val="0"/>
              <w:jc w:val="center"/>
            </w:pPr>
          </w:p>
        </w:tc>
        <w:tc>
          <w:tcPr>
            <w:tcW w:w="2268" w:type="dxa"/>
          </w:tcPr>
          <w:p w:rsidR="00923B92" w:rsidRPr="007043F6" w:rsidRDefault="00923B92" w:rsidP="003B3092">
            <w:pPr>
              <w:kinsoku w:val="0"/>
              <w:jc w:val="center"/>
            </w:pPr>
          </w:p>
        </w:tc>
        <w:tc>
          <w:tcPr>
            <w:tcW w:w="2410" w:type="dxa"/>
          </w:tcPr>
          <w:p w:rsidR="00923B92" w:rsidRPr="007043F6" w:rsidRDefault="00923B92" w:rsidP="003B3092">
            <w:pPr>
              <w:kinsoku w:val="0"/>
              <w:jc w:val="center"/>
            </w:pPr>
          </w:p>
        </w:tc>
      </w:tr>
    </w:tbl>
    <w:p w:rsidR="00923B92" w:rsidRPr="007043F6" w:rsidRDefault="00923B92" w:rsidP="00EA2318">
      <w:pPr>
        <w:kinsoku w:val="0"/>
      </w:pPr>
    </w:p>
    <w:p w:rsidR="00E41228" w:rsidRPr="007043F6" w:rsidRDefault="00E41228" w:rsidP="00E41228">
      <w:pPr>
        <w:kinsoku w:val="0"/>
      </w:pPr>
      <w:r>
        <w:rPr>
          <w:rFonts w:hint="eastAsia"/>
        </w:rPr>
        <w:t>２　空き家の除却年月日</w:t>
      </w:r>
      <w:r w:rsidR="003612E0">
        <w:rPr>
          <w:rFonts w:hint="eastAsia"/>
        </w:rPr>
        <w:t xml:space="preserve">　　　　　　</w:t>
      </w:r>
      <w:r>
        <w:rPr>
          <w:rFonts w:hint="eastAsia"/>
        </w:rPr>
        <w:t>年　　　月　　日</w:t>
      </w:r>
    </w:p>
    <w:p w:rsidR="00E41228" w:rsidRPr="007043F6" w:rsidRDefault="00E41228" w:rsidP="00E41228">
      <w:pPr>
        <w:kinsoku w:val="0"/>
      </w:pPr>
    </w:p>
    <w:p w:rsidR="00E41228" w:rsidRPr="007043F6" w:rsidRDefault="00E41228" w:rsidP="00E41228">
      <w:pPr>
        <w:kinsoku w:val="0"/>
      </w:pPr>
      <w:r>
        <w:rPr>
          <w:rFonts w:hint="eastAsia"/>
        </w:rPr>
        <w:t xml:space="preserve">３　</w:t>
      </w:r>
      <w:r w:rsidR="00D67130">
        <w:rPr>
          <w:rFonts w:hint="eastAsia"/>
        </w:rPr>
        <w:t>添付</w:t>
      </w:r>
      <w:r w:rsidR="00923B92">
        <w:rPr>
          <w:rFonts w:hint="eastAsia"/>
        </w:rPr>
        <w:t>書類</w:t>
      </w:r>
    </w:p>
    <w:p w:rsidR="008A54DD" w:rsidRPr="007043F6" w:rsidRDefault="00923B92" w:rsidP="00A83E77">
      <w:pPr>
        <w:kinsoku w:val="0"/>
        <w:ind w:left="960" w:hangingChars="400" w:hanging="960"/>
        <w:rPr>
          <w:rFonts w:hAnsi="ＭＳ 明朝" w:cs="ＭＳ 明朝"/>
        </w:rPr>
      </w:pPr>
      <w:r>
        <w:rPr>
          <w:rFonts w:hint="eastAsia"/>
        </w:rPr>
        <w:t xml:space="preserve">　　</w:t>
      </w:r>
      <w:r>
        <w:rPr>
          <w:rFonts w:hAnsi="ＭＳ 明朝" w:cs="ＭＳ 明朝" w:hint="eastAsia"/>
        </w:rPr>
        <w:t xml:space="preserve">①　</w:t>
      </w:r>
      <w:r w:rsidR="00A83E77">
        <w:rPr>
          <w:rFonts w:hAnsi="ＭＳ 明朝" w:cs="ＭＳ 明朝" w:hint="eastAsia"/>
        </w:rPr>
        <w:t>１年以上居住の用に供していないことの確認書類</w:t>
      </w:r>
    </w:p>
    <w:p w:rsidR="00000756" w:rsidRPr="007043F6" w:rsidRDefault="00E27AF1" w:rsidP="00704CA9">
      <w:pPr>
        <w:kinsoku w:val="0"/>
        <w:ind w:leftChars="400" w:left="960"/>
        <w:rPr>
          <w:rFonts w:hAnsi="ＭＳ 明朝" w:cs="ＭＳ 明朝"/>
        </w:rPr>
      </w:pPr>
      <w:r>
        <w:rPr>
          <w:rFonts w:hAnsi="ＭＳ 明朝" w:cs="ＭＳ 明朝" w:hint="eastAsia"/>
        </w:rPr>
        <w:t>確認書類がない場合は、</w:t>
      </w:r>
      <w:r w:rsidR="009D782A">
        <w:rPr>
          <w:rFonts w:hAnsi="ＭＳ 明朝" w:cs="ＭＳ 明朝" w:hint="eastAsia"/>
        </w:rPr>
        <w:t>建設部</w:t>
      </w:r>
      <w:r>
        <w:rPr>
          <w:rFonts w:hAnsi="ＭＳ 明朝" w:cs="ＭＳ 明朝" w:hint="eastAsia"/>
        </w:rPr>
        <w:t>上下水道課へ調査すること</w:t>
      </w:r>
      <w:r w:rsidR="00E71560">
        <w:rPr>
          <w:rFonts w:hAnsi="ＭＳ 明朝" w:cs="ＭＳ 明朝" w:hint="eastAsia"/>
        </w:rPr>
        <w:t>に</w:t>
      </w:r>
      <w:r>
        <w:rPr>
          <w:rFonts w:hAnsi="ＭＳ 明朝" w:cs="ＭＳ 明朝" w:hint="eastAsia"/>
        </w:rPr>
        <w:t>同意します。</w:t>
      </w:r>
      <w:r w:rsidR="00000756">
        <w:rPr>
          <w:rFonts w:hAnsi="ＭＳ 明朝" w:cs="ＭＳ 明朝" w:hint="eastAsia"/>
        </w:rPr>
        <w:t xml:space="preserve">　　　　　　　　　　　　　　　　　　</w:t>
      </w:r>
      <w:r w:rsidR="00000756" w:rsidRPr="004F400C">
        <w:rPr>
          <w:rFonts w:hAnsi="ＭＳ 明朝" w:cs="ＭＳ 明朝" w:hint="eastAsia"/>
          <w:u w:val="single"/>
        </w:rPr>
        <w:t xml:space="preserve">署名　　　</w:t>
      </w:r>
      <w:r w:rsidR="00E221E4" w:rsidRPr="004F400C">
        <w:rPr>
          <w:rFonts w:hAnsi="ＭＳ 明朝" w:cs="ＭＳ 明朝" w:hint="eastAsia"/>
          <w:u w:val="single"/>
        </w:rPr>
        <w:t xml:space="preserve">　　</w:t>
      </w:r>
      <w:r w:rsidR="00000756" w:rsidRPr="004F400C">
        <w:rPr>
          <w:rFonts w:hAnsi="ＭＳ 明朝" w:cs="ＭＳ 明朝" w:hint="eastAsia"/>
          <w:u w:val="single"/>
        </w:rPr>
        <w:t xml:space="preserve">　　　　</w:t>
      </w:r>
    </w:p>
    <w:p w:rsidR="00EF72E5" w:rsidRDefault="00EF72E5" w:rsidP="00EF72E5">
      <w:pPr>
        <w:kinsoku w:val="0"/>
        <w:ind w:left="960" w:hangingChars="400" w:hanging="960"/>
      </w:pPr>
    </w:p>
    <w:p w:rsidR="00923B92" w:rsidRPr="007043F6" w:rsidRDefault="00923B92" w:rsidP="00EF72E5">
      <w:pPr>
        <w:kinsoku w:val="0"/>
        <w:ind w:left="960" w:hangingChars="400" w:hanging="960"/>
        <w:rPr>
          <w:rFonts w:hAnsi="ＭＳ 明朝" w:cs="ＭＳ 明朝"/>
        </w:rPr>
      </w:pPr>
      <w:r>
        <w:rPr>
          <w:rFonts w:hint="eastAsia"/>
        </w:rPr>
        <w:t xml:space="preserve">　　</w:t>
      </w:r>
      <w:r>
        <w:rPr>
          <w:rFonts w:hAnsi="ＭＳ 明朝" w:cs="ＭＳ 明朝" w:hint="eastAsia"/>
        </w:rPr>
        <w:t xml:space="preserve">②　</w:t>
      </w:r>
      <w:r w:rsidR="00A83E77">
        <w:rPr>
          <w:rFonts w:hAnsi="ＭＳ 明朝" w:cs="ＭＳ 明朝" w:hint="eastAsia"/>
        </w:rPr>
        <w:t>建物の除却年月日を証する書類（登記事項証明書（建物）又は解体証明書など）</w:t>
      </w:r>
    </w:p>
    <w:p w:rsidR="00EF72E5" w:rsidRDefault="00EF72E5" w:rsidP="00EF72E5">
      <w:pPr>
        <w:kinsoku w:val="0"/>
        <w:ind w:left="960" w:hangingChars="400" w:hanging="960"/>
      </w:pPr>
    </w:p>
    <w:p w:rsidR="00E41228" w:rsidRPr="007043F6" w:rsidRDefault="00923B92" w:rsidP="00EF72E5">
      <w:pPr>
        <w:kinsoku w:val="0"/>
        <w:ind w:left="960" w:hangingChars="400" w:hanging="960"/>
        <w:rPr>
          <w:rFonts w:hAnsi="ＭＳ 明朝" w:cs="ＭＳ 明朝"/>
        </w:rPr>
      </w:pPr>
      <w:r>
        <w:rPr>
          <w:rFonts w:hint="eastAsia"/>
        </w:rPr>
        <w:t xml:space="preserve">　　</w:t>
      </w:r>
      <w:r>
        <w:rPr>
          <w:rFonts w:hAnsi="ＭＳ 明朝" w:cs="ＭＳ 明朝" w:hint="eastAsia"/>
        </w:rPr>
        <w:t xml:space="preserve">③　</w:t>
      </w:r>
      <w:r w:rsidR="00A83E77">
        <w:rPr>
          <w:rFonts w:hAnsi="ＭＳ 明朝" w:cs="ＭＳ 明朝" w:hint="eastAsia"/>
        </w:rPr>
        <w:t>申請者が</w:t>
      </w:r>
      <w:r w:rsidR="00966FD6">
        <w:rPr>
          <w:rFonts w:hAnsi="ＭＳ 明朝" w:cs="ＭＳ 明朝" w:hint="eastAsia"/>
        </w:rPr>
        <w:t>相続人である場合、</w:t>
      </w:r>
      <w:r w:rsidR="00A83E77">
        <w:rPr>
          <w:rFonts w:hAnsi="ＭＳ 明朝" w:cs="ＭＳ 明朝" w:hint="eastAsia"/>
        </w:rPr>
        <w:t>土地所有者の相続人であることの確認書類（戸籍の全部事項証明書など）</w:t>
      </w:r>
    </w:p>
    <w:sectPr w:rsidR="00E41228" w:rsidRPr="007043F6" w:rsidSect="00EF72E5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62F" w:rsidRDefault="0005562F" w:rsidP="00DA5D8D">
      <w:r>
        <w:separator/>
      </w:r>
    </w:p>
  </w:endnote>
  <w:endnote w:type="continuationSeparator" w:id="0">
    <w:p w:rsidR="0005562F" w:rsidRDefault="0005562F" w:rsidP="00DA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62F" w:rsidRDefault="0005562F" w:rsidP="00DA5D8D">
      <w:r>
        <w:separator/>
      </w:r>
    </w:p>
  </w:footnote>
  <w:footnote w:type="continuationSeparator" w:id="0">
    <w:p w:rsidR="0005562F" w:rsidRDefault="0005562F" w:rsidP="00DA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A65A5"/>
    <w:multiLevelType w:val="hybridMultilevel"/>
    <w:tmpl w:val="E80818CC"/>
    <w:lvl w:ilvl="0" w:tplc="7B88B77E">
      <w:start w:val="1"/>
      <w:numFmt w:val="decimalEnclosedCircle"/>
      <w:lvlText w:val="%1"/>
      <w:lvlJc w:val="left"/>
      <w:pPr>
        <w:ind w:left="108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1" w15:restartNumberingAfterBreak="0">
    <w:nsid w:val="5F6E554C"/>
    <w:multiLevelType w:val="hybridMultilevel"/>
    <w:tmpl w:val="1A28F4D4"/>
    <w:lvl w:ilvl="0" w:tplc="46DCF73A">
      <w:start w:val="1"/>
      <w:numFmt w:val="decimalEnclosedCircle"/>
      <w:lvlText w:val="%1"/>
      <w:lvlJc w:val="left"/>
      <w:pPr>
        <w:ind w:left="108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092"/>
    <w:rsid w:val="00000756"/>
    <w:rsid w:val="00002F10"/>
    <w:rsid w:val="00014484"/>
    <w:rsid w:val="00023CDE"/>
    <w:rsid w:val="00027E19"/>
    <w:rsid w:val="00042556"/>
    <w:rsid w:val="0005562F"/>
    <w:rsid w:val="00081402"/>
    <w:rsid w:val="000C080C"/>
    <w:rsid w:val="000C6041"/>
    <w:rsid w:val="000D70D3"/>
    <w:rsid w:val="000D7192"/>
    <w:rsid w:val="000D74A0"/>
    <w:rsid w:val="000E3B0D"/>
    <w:rsid w:val="000F2092"/>
    <w:rsid w:val="0014188D"/>
    <w:rsid w:val="00142402"/>
    <w:rsid w:val="0016613C"/>
    <w:rsid w:val="00193BF5"/>
    <w:rsid w:val="00197D10"/>
    <w:rsid w:val="001B10D7"/>
    <w:rsid w:val="001B1569"/>
    <w:rsid w:val="001D374A"/>
    <w:rsid w:val="001E33ED"/>
    <w:rsid w:val="001F64AB"/>
    <w:rsid w:val="00226F40"/>
    <w:rsid w:val="00227188"/>
    <w:rsid w:val="00233744"/>
    <w:rsid w:val="00252555"/>
    <w:rsid w:val="00260772"/>
    <w:rsid w:val="002615EA"/>
    <w:rsid w:val="0026488E"/>
    <w:rsid w:val="00274662"/>
    <w:rsid w:val="0028768C"/>
    <w:rsid w:val="002A385B"/>
    <w:rsid w:val="002A679F"/>
    <w:rsid w:val="002D2E89"/>
    <w:rsid w:val="002D65FC"/>
    <w:rsid w:val="002E0A20"/>
    <w:rsid w:val="002F0FEB"/>
    <w:rsid w:val="00316E2E"/>
    <w:rsid w:val="003178AE"/>
    <w:rsid w:val="003246EB"/>
    <w:rsid w:val="0034195D"/>
    <w:rsid w:val="00352682"/>
    <w:rsid w:val="003612E0"/>
    <w:rsid w:val="00362179"/>
    <w:rsid w:val="003A38A1"/>
    <w:rsid w:val="003B3092"/>
    <w:rsid w:val="003B6134"/>
    <w:rsid w:val="003B6B41"/>
    <w:rsid w:val="003D3E4A"/>
    <w:rsid w:val="00405223"/>
    <w:rsid w:val="00420E44"/>
    <w:rsid w:val="004225AD"/>
    <w:rsid w:val="004240CE"/>
    <w:rsid w:val="004302C4"/>
    <w:rsid w:val="0043416A"/>
    <w:rsid w:val="00450305"/>
    <w:rsid w:val="00456AB7"/>
    <w:rsid w:val="0049006D"/>
    <w:rsid w:val="00491743"/>
    <w:rsid w:val="004A6B5B"/>
    <w:rsid w:val="004A7524"/>
    <w:rsid w:val="004C21AD"/>
    <w:rsid w:val="004C2EB8"/>
    <w:rsid w:val="004D380C"/>
    <w:rsid w:val="004D4CB1"/>
    <w:rsid w:val="004F400C"/>
    <w:rsid w:val="00532E90"/>
    <w:rsid w:val="00540DD1"/>
    <w:rsid w:val="0055016A"/>
    <w:rsid w:val="00560720"/>
    <w:rsid w:val="005751E8"/>
    <w:rsid w:val="005B623A"/>
    <w:rsid w:val="005D31C2"/>
    <w:rsid w:val="00653098"/>
    <w:rsid w:val="00663DC7"/>
    <w:rsid w:val="00684800"/>
    <w:rsid w:val="006C28D5"/>
    <w:rsid w:val="006C4A58"/>
    <w:rsid w:val="006F0555"/>
    <w:rsid w:val="007043F6"/>
    <w:rsid w:val="00704CA9"/>
    <w:rsid w:val="007142CA"/>
    <w:rsid w:val="00715024"/>
    <w:rsid w:val="007160C9"/>
    <w:rsid w:val="0071779E"/>
    <w:rsid w:val="00742232"/>
    <w:rsid w:val="00746100"/>
    <w:rsid w:val="0075608C"/>
    <w:rsid w:val="007B2850"/>
    <w:rsid w:val="007B783E"/>
    <w:rsid w:val="007E5F03"/>
    <w:rsid w:val="00813D9D"/>
    <w:rsid w:val="00827076"/>
    <w:rsid w:val="0085056B"/>
    <w:rsid w:val="008660DB"/>
    <w:rsid w:val="008677E0"/>
    <w:rsid w:val="00880B87"/>
    <w:rsid w:val="00881C7B"/>
    <w:rsid w:val="00885011"/>
    <w:rsid w:val="008A54DD"/>
    <w:rsid w:val="008B6D68"/>
    <w:rsid w:val="008D3E2C"/>
    <w:rsid w:val="00923B92"/>
    <w:rsid w:val="00935E37"/>
    <w:rsid w:val="00965DF4"/>
    <w:rsid w:val="00966FD6"/>
    <w:rsid w:val="00974156"/>
    <w:rsid w:val="00992E8E"/>
    <w:rsid w:val="009A7D71"/>
    <w:rsid w:val="009B7074"/>
    <w:rsid w:val="009D05D4"/>
    <w:rsid w:val="009D379C"/>
    <w:rsid w:val="009D782A"/>
    <w:rsid w:val="009E3720"/>
    <w:rsid w:val="009E763E"/>
    <w:rsid w:val="00A21203"/>
    <w:rsid w:val="00A30688"/>
    <w:rsid w:val="00A37B7F"/>
    <w:rsid w:val="00A40C40"/>
    <w:rsid w:val="00A4430A"/>
    <w:rsid w:val="00A5327B"/>
    <w:rsid w:val="00A54845"/>
    <w:rsid w:val="00A706D3"/>
    <w:rsid w:val="00A73368"/>
    <w:rsid w:val="00A83E77"/>
    <w:rsid w:val="00AA7FDE"/>
    <w:rsid w:val="00AC646C"/>
    <w:rsid w:val="00AD5B52"/>
    <w:rsid w:val="00AE2703"/>
    <w:rsid w:val="00AF0F74"/>
    <w:rsid w:val="00AF69BA"/>
    <w:rsid w:val="00B027FC"/>
    <w:rsid w:val="00B12AB4"/>
    <w:rsid w:val="00B131FF"/>
    <w:rsid w:val="00B612DD"/>
    <w:rsid w:val="00B65350"/>
    <w:rsid w:val="00B71E5C"/>
    <w:rsid w:val="00B74023"/>
    <w:rsid w:val="00BA4E4D"/>
    <w:rsid w:val="00BA6583"/>
    <w:rsid w:val="00BA76BA"/>
    <w:rsid w:val="00BB4C13"/>
    <w:rsid w:val="00BC32E7"/>
    <w:rsid w:val="00BC338D"/>
    <w:rsid w:val="00BE2FFA"/>
    <w:rsid w:val="00BE47C1"/>
    <w:rsid w:val="00BF35C7"/>
    <w:rsid w:val="00BF3972"/>
    <w:rsid w:val="00C114FD"/>
    <w:rsid w:val="00C24EC6"/>
    <w:rsid w:val="00C44D94"/>
    <w:rsid w:val="00C74487"/>
    <w:rsid w:val="00C77321"/>
    <w:rsid w:val="00C828F1"/>
    <w:rsid w:val="00CA1243"/>
    <w:rsid w:val="00CE0F04"/>
    <w:rsid w:val="00CE3C39"/>
    <w:rsid w:val="00CE6282"/>
    <w:rsid w:val="00D14F65"/>
    <w:rsid w:val="00D1707C"/>
    <w:rsid w:val="00D24A03"/>
    <w:rsid w:val="00D46C77"/>
    <w:rsid w:val="00D6471D"/>
    <w:rsid w:val="00D67130"/>
    <w:rsid w:val="00D726BE"/>
    <w:rsid w:val="00D727AB"/>
    <w:rsid w:val="00DA5D8D"/>
    <w:rsid w:val="00DA6C59"/>
    <w:rsid w:val="00DB4F18"/>
    <w:rsid w:val="00DC7A72"/>
    <w:rsid w:val="00DE77AD"/>
    <w:rsid w:val="00DF7689"/>
    <w:rsid w:val="00E042EF"/>
    <w:rsid w:val="00E04F74"/>
    <w:rsid w:val="00E11CCC"/>
    <w:rsid w:val="00E11CE8"/>
    <w:rsid w:val="00E173E8"/>
    <w:rsid w:val="00E21213"/>
    <w:rsid w:val="00E221E4"/>
    <w:rsid w:val="00E23B69"/>
    <w:rsid w:val="00E266B7"/>
    <w:rsid w:val="00E26E5E"/>
    <w:rsid w:val="00E27AF1"/>
    <w:rsid w:val="00E27CCC"/>
    <w:rsid w:val="00E41228"/>
    <w:rsid w:val="00E52D26"/>
    <w:rsid w:val="00E62052"/>
    <w:rsid w:val="00E71560"/>
    <w:rsid w:val="00EA2318"/>
    <w:rsid w:val="00EA2C48"/>
    <w:rsid w:val="00EB5FF3"/>
    <w:rsid w:val="00EB6204"/>
    <w:rsid w:val="00EC768C"/>
    <w:rsid w:val="00ED6ADC"/>
    <w:rsid w:val="00EE1EAB"/>
    <w:rsid w:val="00EE4A64"/>
    <w:rsid w:val="00EF72E5"/>
    <w:rsid w:val="00F00C2E"/>
    <w:rsid w:val="00F11C62"/>
    <w:rsid w:val="00F14CD3"/>
    <w:rsid w:val="00F3708D"/>
    <w:rsid w:val="00F56F2A"/>
    <w:rsid w:val="00F702B2"/>
    <w:rsid w:val="00F75793"/>
    <w:rsid w:val="00F8233F"/>
    <w:rsid w:val="00F92491"/>
    <w:rsid w:val="00FA546B"/>
    <w:rsid w:val="00FB261F"/>
    <w:rsid w:val="00FD697A"/>
    <w:rsid w:val="00FE63FD"/>
    <w:rsid w:val="00FF2121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573697C-697A-439C-95D0-F23B03C4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5FF3"/>
    <w:pPr>
      <w:widowControl w:val="0"/>
      <w:jc w:val="both"/>
    </w:pPr>
    <w:rPr>
      <w:rFonts w:ascii="ＭＳ 明朝" w:eastAsia="ＭＳ 明朝" w:hAnsi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D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A5D8D"/>
    <w:rPr>
      <w:rFonts w:ascii="ＭＳ 明朝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DA5D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A5D8D"/>
    <w:rPr>
      <w:rFonts w:ascii="ＭＳ 明朝" w:eastAsia="ＭＳ 明朝" w:hAnsi="Century" w:cs="Times New Roman"/>
      <w:sz w:val="24"/>
    </w:rPr>
  </w:style>
  <w:style w:type="paragraph" w:styleId="a7">
    <w:name w:val="List Paragraph"/>
    <w:basedOn w:val="a"/>
    <w:uiPriority w:val="34"/>
    <w:qFormat/>
    <w:rsid w:val="00E41228"/>
    <w:pPr>
      <w:ind w:leftChars="400" w:left="840"/>
    </w:pPr>
  </w:style>
  <w:style w:type="table" w:styleId="a8">
    <w:name w:val="Table Grid"/>
    <w:basedOn w:val="a1"/>
    <w:uiPriority w:val="39"/>
    <w:rsid w:val="00E41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F72E5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EF72E5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iki\Desktop\i007\20230401\03_RTF\i007GG00003961\3961_y1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3961_y1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税務課LG系ユーザー03</dc:creator>
  <cp:keywords/>
  <dc:description/>
  <cp:lastModifiedBy>税務課LG系ユーザー03</cp:lastModifiedBy>
  <cp:revision>2</cp:revision>
  <cp:lastPrinted>2025-12-17T06:53:00Z</cp:lastPrinted>
  <dcterms:created xsi:type="dcterms:W3CDTF">2026-02-27T00:06:00Z</dcterms:created>
  <dcterms:modified xsi:type="dcterms:W3CDTF">2026-02-27T00:06:00Z</dcterms:modified>
</cp:coreProperties>
</file>